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499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6525"/>
      </w:tblGrid>
      <w:tr w:rsidR="005F68F2" w:rsidTr="00352006">
        <w:trPr>
          <w:trHeight w:val="1164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</w:tcPr>
          <w:p w:rsidR="005F68F2" w:rsidRDefault="005F68F2" w:rsidP="00352006">
            <w:pPr>
              <w:pStyle w:val="Encabezado"/>
              <w:tabs>
                <w:tab w:val="clear" w:pos="4536"/>
                <w:tab w:val="clear" w:pos="9072"/>
                <w:tab w:val="center" w:pos="810"/>
              </w:tabs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8537E99" wp14:editId="562C77C4">
                  <wp:extent cx="539496" cy="719328"/>
                  <wp:effectExtent l="0" t="0" r="0" b="0"/>
                  <wp:docPr id="155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Z_Agenda_Illus_160708_RGB-0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1" w:type="dxa"/>
            <w:tcMar>
              <w:left w:w="0" w:type="dxa"/>
              <w:right w:w="0" w:type="dxa"/>
            </w:tcMar>
          </w:tcPr>
          <w:p w:rsidR="005F68F2" w:rsidRPr="005D06D8" w:rsidRDefault="005B13C9" w:rsidP="00352006">
            <w:pPr>
              <w:pStyle w:val="HEADERBLUE"/>
            </w:pPr>
            <w:r>
              <w:t>South-West Europe network</w:t>
            </w:r>
          </w:p>
          <w:p w:rsidR="005F68F2" w:rsidRPr="005F68F2" w:rsidRDefault="005B13C9" w:rsidP="00352006">
            <w:pPr>
              <w:pStyle w:val="HEADERBLACK"/>
            </w:pPr>
            <w:r>
              <w:t>17 November 2020</w:t>
            </w:r>
          </w:p>
          <w:p w:rsidR="005F68F2" w:rsidRDefault="005B13C9" w:rsidP="00352006">
            <w:pPr>
              <w:pStyle w:val="HEADERBLACK"/>
            </w:pPr>
            <w:r>
              <w:t>online</w:t>
            </w:r>
          </w:p>
        </w:tc>
      </w:tr>
    </w:tbl>
    <w:p w:rsidR="00A12818" w:rsidRDefault="00A12818" w:rsidP="00362ED1"/>
    <w:p w:rsidR="005F68F2" w:rsidRDefault="005F68F2" w:rsidP="00362ED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6451"/>
      </w:tblGrid>
      <w:tr w:rsidR="0068255B" w:rsidTr="003B154C">
        <w:trPr>
          <w:trHeight w:val="8060"/>
        </w:trPr>
        <w:tc>
          <w:tcPr>
            <w:tcW w:w="1697" w:type="dxa"/>
            <w:tcMar>
              <w:left w:w="0" w:type="dxa"/>
              <w:right w:w="0" w:type="dxa"/>
            </w:tcMar>
          </w:tcPr>
          <w:p w:rsidR="0068255B" w:rsidRDefault="0068255B" w:rsidP="00CF0EA5">
            <w:pPr>
              <w:pStyle w:val="BOLDStandardBLUE"/>
            </w:pPr>
            <w:r>
              <w:t>Day one</w:t>
            </w:r>
          </w:p>
          <w:p w:rsidR="0068255B" w:rsidRDefault="0068255B" w:rsidP="00CF0EA5">
            <w:pPr>
              <w:pStyle w:val="BOLDStandardBLUE"/>
            </w:pPr>
          </w:p>
          <w:p w:rsidR="0068255B" w:rsidRDefault="0068255B" w:rsidP="00CF0EA5">
            <w:pPr>
              <w:pStyle w:val="BOLDStandardBLUE"/>
            </w:pPr>
          </w:p>
          <w:p w:rsidR="0068255B" w:rsidRPr="00CF0EA5" w:rsidRDefault="005B13C9" w:rsidP="00CF0EA5">
            <w:pPr>
              <w:pStyle w:val="BOLDStandardBLUE"/>
            </w:pPr>
            <w:r>
              <w:t>11.00 – 11.15</w:t>
            </w:r>
            <w:r w:rsidR="0068255B" w:rsidRPr="00CF0EA5">
              <w:t xml:space="preserve"> </w:t>
            </w:r>
          </w:p>
          <w:p w:rsidR="0068255B" w:rsidRDefault="0068255B" w:rsidP="00CF0EA5">
            <w:pPr>
              <w:pStyle w:val="BOLDStandardBLUE"/>
            </w:pPr>
          </w:p>
          <w:p w:rsidR="005B13C9" w:rsidRPr="00CF0EA5" w:rsidRDefault="005B13C9" w:rsidP="00CF0EA5">
            <w:pPr>
              <w:pStyle w:val="BOLDStandardBLUE"/>
            </w:pPr>
          </w:p>
          <w:p w:rsidR="0068255B" w:rsidRPr="00CF0EA5" w:rsidRDefault="005B13C9" w:rsidP="00CF0EA5">
            <w:pPr>
              <w:pStyle w:val="BOLDStandardBLUE"/>
            </w:pPr>
            <w:r>
              <w:t>11.15 – 11.45</w:t>
            </w:r>
            <w:r w:rsidR="0068255B" w:rsidRPr="00CF0EA5">
              <w:t xml:space="preserve"> </w:t>
            </w:r>
          </w:p>
          <w:p w:rsidR="005B13C9" w:rsidRDefault="005B13C9" w:rsidP="00CF0EA5">
            <w:pPr>
              <w:pStyle w:val="BOLDStandardBLUE"/>
            </w:pPr>
          </w:p>
          <w:p w:rsidR="005B13C9" w:rsidRPr="00CF0EA5" w:rsidRDefault="005B13C9" w:rsidP="00CF0EA5">
            <w:pPr>
              <w:pStyle w:val="BOLDStandardBLUE"/>
            </w:pPr>
          </w:p>
          <w:p w:rsidR="0068255B" w:rsidRPr="00CF0EA5" w:rsidRDefault="00F561C9" w:rsidP="00CF0EA5">
            <w:pPr>
              <w:pStyle w:val="BOLDStandardBLUE"/>
            </w:pPr>
            <w:r>
              <w:t>11.45 – 12.15</w:t>
            </w:r>
            <w:r w:rsidR="0068255B" w:rsidRPr="00CF0EA5">
              <w:t xml:space="preserve"> </w:t>
            </w:r>
          </w:p>
          <w:p w:rsidR="00F1598A" w:rsidRPr="00CF0EA5" w:rsidRDefault="00F1598A" w:rsidP="00CF0EA5">
            <w:pPr>
              <w:pStyle w:val="BOLDStandardBLUE"/>
            </w:pPr>
          </w:p>
          <w:p w:rsidR="0068255B" w:rsidRPr="00CF0EA5" w:rsidRDefault="0068255B" w:rsidP="00CF0EA5">
            <w:pPr>
              <w:pStyle w:val="BOLDStandardBLUE"/>
            </w:pPr>
          </w:p>
          <w:p w:rsidR="0068255B" w:rsidRPr="00CF0EA5" w:rsidRDefault="00F1598A" w:rsidP="00CF0EA5">
            <w:pPr>
              <w:pStyle w:val="BOLDStandardBLUE"/>
            </w:pPr>
            <w:r>
              <w:t>12.15 – 12.3</w:t>
            </w:r>
            <w:r w:rsidR="0068255B" w:rsidRPr="00CF0EA5">
              <w:t>0</w:t>
            </w:r>
          </w:p>
          <w:p w:rsidR="0068255B" w:rsidRDefault="0068255B" w:rsidP="00CF0EA5">
            <w:pPr>
              <w:pStyle w:val="BOLDStandardBLUE"/>
            </w:pPr>
          </w:p>
          <w:p w:rsidR="0011334C" w:rsidRPr="00CF0EA5" w:rsidRDefault="0011334C" w:rsidP="00CF0EA5">
            <w:pPr>
              <w:pStyle w:val="BOLDStandardBLUE"/>
            </w:pPr>
          </w:p>
          <w:p w:rsidR="0068255B" w:rsidRPr="00CF0EA5" w:rsidRDefault="0011334C" w:rsidP="00CF0EA5">
            <w:pPr>
              <w:pStyle w:val="BOLDStandardBLUE"/>
            </w:pPr>
            <w:r>
              <w:t>12.30 – 12.45</w:t>
            </w:r>
          </w:p>
          <w:p w:rsidR="00875F12" w:rsidRDefault="00875F12" w:rsidP="00CF0EA5">
            <w:pPr>
              <w:pStyle w:val="BOLDStandardBLUE"/>
            </w:pPr>
          </w:p>
        </w:tc>
        <w:tc>
          <w:tcPr>
            <w:tcW w:w="6451" w:type="dxa"/>
            <w:tcMar>
              <w:left w:w="0" w:type="dxa"/>
              <w:right w:w="0" w:type="dxa"/>
            </w:tcMar>
          </w:tcPr>
          <w:p w:rsidR="0068255B" w:rsidRDefault="005B13C9" w:rsidP="00CF0EA5">
            <w:pPr>
              <w:pStyle w:val="BOLDStandardBLUE"/>
            </w:pPr>
            <w:r>
              <w:t>Tuesday, 17 November 2020</w:t>
            </w:r>
          </w:p>
          <w:p w:rsidR="0068255B" w:rsidRDefault="0068255B" w:rsidP="00CF0EA5">
            <w:pPr>
              <w:pStyle w:val="BOLDStandardBLUE"/>
            </w:pPr>
          </w:p>
          <w:p w:rsidR="0068255B" w:rsidRDefault="0068255B" w:rsidP="00CF0EA5">
            <w:pPr>
              <w:pStyle w:val="BOLDStandardBLUE"/>
            </w:pPr>
          </w:p>
          <w:p w:rsidR="005B13C9" w:rsidRPr="00CF0EA5" w:rsidRDefault="005B13C9" w:rsidP="005B13C9">
            <w:pPr>
              <w:pStyle w:val="BOLDStandard"/>
              <w:rPr>
                <w:color w:val="auto"/>
                <w:sz w:val="24"/>
              </w:rPr>
            </w:pPr>
            <w:r>
              <w:t>Introduction and update</w:t>
            </w:r>
          </w:p>
          <w:p w:rsidR="005B13C9" w:rsidRPr="00CF0EA5" w:rsidRDefault="005B13C9" w:rsidP="005B13C9">
            <w:pPr>
              <w:pStyle w:val="TimetableItalic"/>
            </w:pPr>
            <w:r>
              <w:t>Tsveta Aleksandrova, Interact</w:t>
            </w:r>
          </w:p>
          <w:p w:rsidR="005B13C9" w:rsidRDefault="005B13C9" w:rsidP="00CF0EA5">
            <w:pPr>
              <w:pStyle w:val="BOLDStandard"/>
              <w:rPr>
                <w:rFonts w:asciiTheme="minorHAnsi" w:hAnsiTheme="minorHAnsi"/>
                <w:color w:val="auto"/>
                <w:sz w:val="24"/>
              </w:rPr>
            </w:pPr>
          </w:p>
          <w:p w:rsidR="0068255B" w:rsidRDefault="005B13C9" w:rsidP="00CF0EA5">
            <w:pPr>
              <w:pStyle w:val="BOLDStandard"/>
            </w:pPr>
            <w:r>
              <w:t>Tour de table of current issues</w:t>
            </w:r>
          </w:p>
          <w:p w:rsidR="001A1FEB" w:rsidRPr="001A1FEB" w:rsidRDefault="005B13C9" w:rsidP="001A1FEB">
            <w:pPr>
              <w:pStyle w:val="TimetableItalic"/>
            </w:pPr>
            <w:r>
              <w:t>All participants</w:t>
            </w:r>
          </w:p>
          <w:p w:rsidR="0068255B" w:rsidRPr="00CF0EA5" w:rsidRDefault="0068255B" w:rsidP="00850365">
            <w:pPr>
              <w:rPr>
                <w:rFonts w:asciiTheme="minorHAnsi" w:hAnsiTheme="minorHAnsi"/>
                <w:color w:val="auto"/>
                <w:sz w:val="24"/>
              </w:rPr>
            </w:pPr>
          </w:p>
          <w:p w:rsidR="00875F12" w:rsidRDefault="00F561C9" w:rsidP="00875F12">
            <w:pPr>
              <w:pStyle w:val="BOLDStandard"/>
            </w:pPr>
            <w:r>
              <w:t>State Aid</w:t>
            </w:r>
            <w:r w:rsidR="0011334C">
              <w:t xml:space="preserve"> - overview</w:t>
            </w:r>
          </w:p>
          <w:p w:rsidR="00593F09" w:rsidRPr="00CF0EA5" w:rsidRDefault="00F1598A" w:rsidP="00F1598A">
            <w:pPr>
              <w:pStyle w:val="TimetableItalic"/>
            </w:pPr>
            <w:r>
              <w:t xml:space="preserve">Przemyslaw </w:t>
            </w:r>
            <w:r w:rsidRPr="00F1598A">
              <w:t>Kniaziuk</w:t>
            </w:r>
            <w:r w:rsidR="00593F09">
              <w:t xml:space="preserve">, </w:t>
            </w:r>
            <w:r>
              <w:t>Interact</w:t>
            </w:r>
          </w:p>
          <w:p w:rsidR="0068255B" w:rsidRDefault="0068255B" w:rsidP="005F68F2">
            <w:pPr>
              <w:pStyle w:val="TimetableBullets"/>
              <w:numPr>
                <w:ilvl w:val="0"/>
                <w:numId w:val="0"/>
              </w:numPr>
              <w:ind w:left="284" w:hanging="284"/>
            </w:pPr>
          </w:p>
          <w:p w:rsidR="0011334C" w:rsidRDefault="0011334C" w:rsidP="0011334C">
            <w:pPr>
              <w:pStyle w:val="BOLDStandard"/>
            </w:pPr>
            <w:r>
              <w:t>Simplified Cost Options</w:t>
            </w:r>
            <w:r>
              <w:t xml:space="preserve"> - overview</w:t>
            </w:r>
          </w:p>
          <w:p w:rsidR="0011334C" w:rsidRDefault="0011334C" w:rsidP="0011334C">
            <w:pPr>
              <w:pStyle w:val="TimetableItalic"/>
            </w:pPr>
            <w:r>
              <w:t>Katja Ecke</w:t>
            </w:r>
            <w:r>
              <w:t>, Interact</w:t>
            </w:r>
          </w:p>
          <w:p w:rsidR="0011334C" w:rsidRDefault="0011334C" w:rsidP="0011334C">
            <w:pPr>
              <w:pStyle w:val="BOLDStandard"/>
            </w:pPr>
          </w:p>
          <w:p w:rsidR="0011334C" w:rsidRDefault="0011334C" w:rsidP="0011334C">
            <w:pPr>
              <w:pStyle w:val="BOLDStandard"/>
            </w:pPr>
            <w:r>
              <w:t>AOB</w:t>
            </w:r>
          </w:p>
          <w:p w:rsidR="00F1598A" w:rsidRDefault="00F1598A" w:rsidP="0011334C">
            <w:pPr>
              <w:pStyle w:val="BOLDStandard"/>
            </w:pPr>
            <w:bookmarkStart w:id="0" w:name="_GoBack"/>
            <w:bookmarkEnd w:id="0"/>
          </w:p>
        </w:tc>
      </w:tr>
    </w:tbl>
    <w:p w:rsidR="00127D3C" w:rsidRPr="00692EAE" w:rsidRDefault="00127D3C" w:rsidP="00127D3C">
      <w:pPr>
        <w:spacing w:line="240" w:lineRule="auto"/>
      </w:pPr>
    </w:p>
    <w:p w:rsidR="005538A8" w:rsidRPr="00692EAE" w:rsidRDefault="005538A8" w:rsidP="001A7B45"/>
    <w:sectPr w:rsidR="005538A8" w:rsidRPr="00692EAE" w:rsidSect="002C453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871" w:bottom="1985" w:left="1871" w:header="90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C9" w:rsidRDefault="007A79C9" w:rsidP="00474F51">
      <w:r>
        <w:separator/>
      </w:r>
    </w:p>
  </w:endnote>
  <w:endnote w:type="continuationSeparator" w:id="0">
    <w:p w:rsidR="007A79C9" w:rsidRDefault="007A79C9" w:rsidP="0047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15"/>
    </w:tblGrid>
    <w:tr w:rsidR="003B154C" w:rsidRPr="003B154C" w:rsidTr="003E5E2B">
      <w:trPr>
        <w:trHeight w:val="420"/>
      </w:trPr>
      <w:tc>
        <w:tcPr>
          <w:tcW w:w="9514" w:type="dxa"/>
          <w:vAlign w:val="bottom"/>
        </w:tcPr>
        <w:p w:rsidR="003B154C" w:rsidRPr="003B154C" w:rsidRDefault="003B154C" w:rsidP="003B154C">
          <w:pPr>
            <w:widowControl w:val="0"/>
            <w:tabs>
              <w:tab w:val="center" w:pos="4536"/>
              <w:tab w:val="left" w:pos="6180"/>
              <w:tab w:val="right" w:pos="8611"/>
              <w:tab w:val="right" w:pos="9072"/>
            </w:tabs>
            <w:spacing w:line="240" w:lineRule="auto"/>
            <w:ind w:left="1588"/>
            <w:jc w:val="right"/>
            <w:rPr>
              <w:rFonts w:ascii="Franklin Gothic Demi" w:hAnsi="Franklin Gothic Demi"/>
              <w:color w:val="005B78" w:themeColor="accent2" w:themeShade="BF"/>
            </w:rPr>
          </w:pPr>
          <w:r w:rsidRPr="003B154C">
            <w:rPr>
              <w:rFonts w:ascii="Franklin Gothic Demi" w:hAnsi="Franklin Gothic Demi"/>
              <w:color w:val="005B78" w:themeColor="accent2" w:themeShade="BF"/>
            </w:rPr>
            <w:fldChar w:fldCharType="begin"/>
          </w:r>
          <w:r w:rsidRPr="003B154C">
            <w:rPr>
              <w:rFonts w:ascii="Franklin Gothic Demi" w:hAnsi="Franklin Gothic Demi"/>
              <w:color w:val="005B78" w:themeColor="accent2" w:themeShade="BF"/>
            </w:rPr>
            <w:instrText xml:space="preserve"> PAGE  \* MERGEFORMAT </w:instrText>
          </w:r>
          <w:r w:rsidRPr="003B154C">
            <w:rPr>
              <w:rFonts w:ascii="Franklin Gothic Demi" w:hAnsi="Franklin Gothic Demi"/>
              <w:color w:val="005B78" w:themeColor="accent2" w:themeShade="BF"/>
            </w:rPr>
            <w:fldChar w:fldCharType="separate"/>
          </w:r>
          <w:r w:rsidR="00127D3C">
            <w:rPr>
              <w:rFonts w:ascii="Franklin Gothic Demi" w:hAnsi="Franklin Gothic Demi"/>
              <w:noProof/>
              <w:color w:val="005B78" w:themeColor="accent2" w:themeShade="BF"/>
            </w:rPr>
            <w:t>2</w:t>
          </w:r>
          <w:r w:rsidRPr="003B154C">
            <w:rPr>
              <w:rFonts w:ascii="Franklin Gothic Demi" w:hAnsi="Franklin Gothic Demi"/>
              <w:color w:val="005B78" w:themeColor="accent2" w:themeShade="BF"/>
            </w:rPr>
            <w:fldChar w:fldCharType="end"/>
          </w:r>
          <w:r w:rsidRPr="003B154C">
            <w:rPr>
              <w:rFonts w:ascii="Franklin Gothic Demi" w:hAnsi="Franklin Gothic Demi"/>
              <w:color w:val="005B78" w:themeColor="accent2" w:themeShade="BF"/>
            </w:rPr>
            <w:t xml:space="preserve"> / </w:t>
          </w:r>
          <w:r w:rsidRPr="003B154C">
            <w:rPr>
              <w:rFonts w:ascii="Franklin Gothic Demi" w:hAnsi="Franklin Gothic Demi"/>
              <w:color w:val="005B78" w:themeColor="accent2" w:themeShade="BF"/>
            </w:rPr>
            <w:fldChar w:fldCharType="begin"/>
          </w:r>
          <w:r w:rsidRPr="003B154C">
            <w:rPr>
              <w:rFonts w:ascii="Franklin Gothic Demi" w:hAnsi="Franklin Gothic Demi"/>
              <w:color w:val="005B78" w:themeColor="accent2" w:themeShade="BF"/>
            </w:rPr>
            <w:instrText xml:space="preserve"> NUMPAGES  \* MERGEFORMAT </w:instrText>
          </w:r>
          <w:r w:rsidRPr="003B154C">
            <w:rPr>
              <w:rFonts w:ascii="Franklin Gothic Demi" w:hAnsi="Franklin Gothic Demi"/>
              <w:color w:val="005B78" w:themeColor="accent2" w:themeShade="BF"/>
            </w:rPr>
            <w:fldChar w:fldCharType="separate"/>
          </w:r>
          <w:r w:rsidR="005B13C9">
            <w:rPr>
              <w:rFonts w:ascii="Franklin Gothic Demi" w:hAnsi="Franklin Gothic Demi"/>
              <w:noProof/>
              <w:color w:val="005B78" w:themeColor="accent2" w:themeShade="BF"/>
            </w:rPr>
            <w:t>1</w:t>
          </w:r>
          <w:r w:rsidRPr="003B154C">
            <w:rPr>
              <w:rFonts w:ascii="Franklin Gothic Demi" w:hAnsi="Franklin Gothic Demi"/>
              <w:noProof/>
              <w:color w:val="005B78" w:themeColor="accent2" w:themeShade="BF"/>
            </w:rPr>
            <w:fldChar w:fldCharType="end"/>
          </w:r>
        </w:p>
      </w:tc>
    </w:tr>
  </w:tbl>
  <w:p w:rsidR="003B154C" w:rsidRDefault="003B154C" w:rsidP="003B15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79" w:rsidRDefault="003A3232" w:rsidP="00BB6130">
    <w:pPr>
      <w:pStyle w:val="Piedepgina"/>
    </w:pPr>
    <w:r>
      <w:rPr>
        <w:noProof/>
        <w:lang w:val="fr-FR" w:eastAsia="fr-FR"/>
      </w:rPr>
      <w:drawing>
        <wp:anchor distT="0" distB="0" distL="114300" distR="114300" simplePos="0" relativeHeight="251667456" behindDoc="0" locked="0" layoutInCell="1" allowOverlap="1" wp14:anchorId="679F5603" wp14:editId="66B3956B">
          <wp:simplePos x="0" y="0"/>
          <wp:positionH relativeFrom="margin">
            <wp:posOffset>3733800</wp:posOffset>
          </wp:positionH>
          <wp:positionV relativeFrom="bottomMargin">
            <wp:posOffset>107950</wp:posOffset>
          </wp:positionV>
          <wp:extent cx="1965600" cy="489600"/>
          <wp:effectExtent l="0" t="0" r="0" b="0"/>
          <wp:wrapTopAndBottom/>
          <wp:docPr id="152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dge + ERDF Sentence_RGB_54,617 mm_300 dp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6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C9" w:rsidRDefault="007A79C9" w:rsidP="00474F51">
      <w:r>
        <w:separator/>
      </w:r>
    </w:p>
  </w:footnote>
  <w:footnote w:type="continuationSeparator" w:id="0">
    <w:p w:rsidR="007A79C9" w:rsidRDefault="007A79C9" w:rsidP="0047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4998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3"/>
      <w:gridCol w:w="6522"/>
    </w:tblGrid>
    <w:tr w:rsidR="00B60ED3" w:rsidTr="005D06D8">
      <w:trPr>
        <w:trHeight w:val="1164"/>
        <w:jc w:val="center"/>
      </w:trPr>
      <w:tc>
        <w:tcPr>
          <w:tcW w:w="1701" w:type="dxa"/>
          <w:tcMar>
            <w:left w:w="0" w:type="dxa"/>
            <w:right w:w="0" w:type="dxa"/>
          </w:tcMar>
        </w:tcPr>
        <w:p w:rsidR="000E0DB4" w:rsidRDefault="000E0DB4" w:rsidP="00B60ED3">
          <w:pPr>
            <w:pStyle w:val="Encabezado"/>
            <w:tabs>
              <w:tab w:val="clear" w:pos="4536"/>
              <w:tab w:val="clear" w:pos="9072"/>
              <w:tab w:val="center" w:pos="810"/>
            </w:tabs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 wp14:anchorId="2B1AFC0A" wp14:editId="4543C88D">
                <wp:extent cx="539496" cy="719328"/>
                <wp:effectExtent l="0" t="0" r="0" b="0"/>
                <wp:docPr id="149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Z_Agenda_Illus_160708_RGB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1" w:type="dxa"/>
          <w:tcMar>
            <w:left w:w="0" w:type="dxa"/>
            <w:right w:w="0" w:type="dxa"/>
          </w:tcMar>
        </w:tcPr>
        <w:p w:rsidR="000E0DB4" w:rsidRPr="005D06D8" w:rsidRDefault="001C68DD" w:rsidP="005D06D8">
          <w:pPr>
            <w:pStyle w:val="HEADERBLUE"/>
          </w:pPr>
          <w:r>
            <w:t>Title of the Event</w:t>
          </w:r>
        </w:p>
        <w:p w:rsidR="00BB497D" w:rsidRPr="005F68F2" w:rsidRDefault="001C68DD" w:rsidP="00B60ED3">
          <w:pPr>
            <w:pStyle w:val="HEADERBLACK"/>
          </w:pPr>
          <w:r>
            <w:t>Day(s) Month Year</w:t>
          </w:r>
        </w:p>
        <w:p w:rsidR="000E0DB4" w:rsidRDefault="001C68DD" w:rsidP="005D06D8">
          <w:pPr>
            <w:pStyle w:val="HEADERBLACK"/>
          </w:pPr>
          <w:r>
            <w:t>City, Country</w:t>
          </w:r>
        </w:p>
      </w:tc>
    </w:tr>
  </w:tbl>
  <w:p w:rsidR="00AD479F" w:rsidRDefault="00AD479F" w:rsidP="00474F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79" w:rsidRDefault="003A3232">
    <w:pPr>
      <w:pStyle w:val="Encabezado"/>
    </w:pPr>
    <w:r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60794335" wp14:editId="27143833">
          <wp:simplePos x="0" y="0"/>
          <wp:positionH relativeFrom="margin">
            <wp:posOffset>3737610</wp:posOffset>
          </wp:positionH>
          <wp:positionV relativeFrom="topMargin">
            <wp:posOffset>615950</wp:posOffset>
          </wp:positionV>
          <wp:extent cx="1965600" cy="313200"/>
          <wp:effectExtent l="0" t="0" r="0" b="0"/>
          <wp:wrapTopAndBottom/>
          <wp:docPr id="15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ACT_EN_RGB_54,617 mm_300 dp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600" cy="3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1E2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7A75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7666DB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21D3B"/>
    <w:multiLevelType w:val="hybridMultilevel"/>
    <w:tmpl w:val="3CF2A1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75ED"/>
    <w:multiLevelType w:val="multilevel"/>
    <w:tmpl w:val="A91C4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11AF2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21E7D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A6982"/>
    <w:multiLevelType w:val="hybridMultilevel"/>
    <w:tmpl w:val="E5DA6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76982"/>
    <w:multiLevelType w:val="multilevel"/>
    <w:tmpl w:val="0407001F"/>
    <w:numStyleLink w:val="111111"/>
  </w:abstractNum>
  <w:abstractNum w:abstractNumId="9" w15:restartNumberingAfterBreak="0">
    <w:nsid w:val="434F63F7"/>
    <w:multiLevelType w:val="hybridMultilevel"/>
    <w:tmpl w:val="94F29300"/>
    <w:lvl w:ilvl="0" w:tplc="48EE3AD0">
      <w:start w:val="1"/>
      <w:numFmt w:val="bullet"/>
      <w:pStyle w:val="Timetab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412F4"/>
    <w:multiLevelType w:val="hybridMultilevel"/>
    <w:tmpl w:val="03A87CAE"/>
    <w:lvl w:ilvl="0" w:tplc="98C6553A">
      <w:start w:val="1040"/>
      <w:numFmt w:val="decimal"/>
      <w:lvlText w:val="%1"/>
      <w:lvlJc w:val="left"/>
      <w:pPr>
        <w:ind w:left="860" w:hanging="5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B7B19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240A7"/>
    <w:multiLevelType w:val="hybridMultilevel"/>
    <w:tmpl w:val="F45E8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D3162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13"/>
  </w:num>
  <w:num w:numId="6">
    <w:abstractNumId w:val="5"/>
  </w:num>
  <w:num w:numId="7">
    <w:abstractNumId w:val="12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9"/>
    <w:rsid w:val="00000788"/>
    <w:rsid w:val="00006748"/>
    <w:rsid w:val="00012084"/>
    <w:rsid w:val="000158F1"/>
    <w:rsid w:val="00052DC1"/>
    <w:rsid w:val="00085DD9"/>
    <w:rsid w:val="00097195"/>
    <w:rsid w:val="000A6C31"/>
    <w:rsid w:val="000E0DB4"/>
    <w:rsid w:val="0011334C"/>
    <w:rsid w:val="0012071B"/>
    <w:rsid w:val="00127D3C"/>
    <w:rsid w:val="00130A80"/>
    <w:rsid w:val="00160825"/>
    <w:rsid w:val="001659D7"/>
    <w:rsid w:val="00167392"/>
    <w:rsid w:val="00177FB9"/>
    <w:rsid w:val="001A1FEB"/>
    <w:rsid w:val="001A7B45"/>
    <w:rsid w:val="001B48F1"/>
    <w:rsid w:val="001C68DD"/>
    <w:rsid w:val="001D4AA5"/>
    <w:rsid w:val="001F5E75"/>
    <w:rsid w:val="00215045"/>
    <w:rsid w:val="00251921"/>
    <w:rsid w:val="0025640F"/>
    <w:rsid w:val="002771E0"/>
    <w:rsid w:val="00282681"/>
    <w:rsid w:val="00286626"/>
    <w:rsid w:val="00295C4B"/>
    <w:rsid w:val="002B7A9F"/>
    <w:rsid w:val="002C4539"/>
    <w:rsid w:val="002D1149"/>
    <w:rsid w:val="002E068C"/>
    <w:rsid w:val="002E56D4"/>
    <w:rsid w:val="00313D79"/>
    <w:rsid w:val="00332741"/>
    <w:rsid w:val="0034026F"/>
    <w:rsid w:val="0034641F"/>
    <w:rsid w:val="00355CCA"/>
    <w:rsid w:val="00362ED1"/>
    <w:rsid w:val="003A2371"/>
    <w:rsid w:val="003A3232"/>
    <w:rsid w:val="003B154C"/>
    <w:rsid w:val="003C55D6"/>
    <w:rsid w:val="0040014C"/>
    <w:rsid w:val="004020EA"/>
    <w:rsid w:val="00403BB4"/>
    <w:rsid w:val="0040406D"/>
    <w:rsid w:val="00455D80"/>
    <w:rsid w:val="00474F51"/>
    <w:rsid w:val="00497071"/>
    <w:rsid w:val="004A36CE"/>
    <w:rsid w:val="004C3692"/>
    <w:rsid w:val="00502F62"/>
    <w:rsid w:val="00504949"/>
    <w:rsid w:val="0055150D"/>
    <w:rsid w:val="005538A8"/>
    <w:rsid w:val="00574CAE"/>
    <w:rsid w:val="00581BAC"/>
    <w:rsid w:val="005930BE"/>
    <w:rsid w:val="00593F09"/>
    <w:rsid w:val="005B13C9"/>
    <w:rsid w:val="005C09D7"/>
    <w:rsid w:val="005D06D8"/>
    <w:rsid w:val="005D28CC"/>
    <w:rsid w:val="005F68F2"/>
    <w:rsid w:val="00600956"/>
    <w:rsid w:val="00604CBF"/>
    <w:rsid w:val="00620D5E"/>
    <w:rsid w:val="00627977"/>
    <w:rsid w:val="00630636"/>
    <w:rsid w:val="00640BD0"/>
    <w:rsid w:val="00656F86"/>
    <w:rsid w:val="006636E3"/>
    <w:rsid w:val="0068255B"/>
    <w:rsid w:val="00692EAE"/>
    <w:rsid w:val="006B30A0"/>
    <w:rsid w:val="006E1250"/>
    <w:rsid w:val="00706E22"/>
    <w:rsid w:val="007337FC"/>
    <w:rsid w:val="0074206E"/>
    <w:rsid w:val="007459B0"/>
    <w:rsid w:val="007636B1"/>
    <w:rsid w:val="00786AA8"/>
    <w:rsid w:val="007A79C9"/>
    <w:rsid w:val="007D2829"/>
    <w:rsid w:val="007D6465"/>
    <w:rsid w:val="007E3014"/>
    <w:rsid w:val="00804090"/>
    <w:rsid w:val="00806749"/>
    <w:rsid w:val="00823F98"/>
    <w:rsid w:val="008442F8"/>
    <w:rsid w:val="00850365"/>
    <w:rsid w:val="00871DBD"/>
    <w:rsid w:val="00875F12"/>
    <w:rsid w:val="008C0A4B"/>
    <w:rsid w:val="008F6326"/>
    <w:rsid w:val="00943CA8"/>
    <w:rsid w:val="00955231"/>
    <w:rsid w:val="009A3587"/>
    <w:rsid w:val="009B3393"/>
    <w:rsid w:val="009C022F"/>
    <w:rsid w:val="009D2A90"/>
    <w:rsid w:val="009E28E4"/>
    <w:rsid w:val="009E3299"/>
    <w:rsid w:val="009F175C"/>
    <w:rsid w:val="009F1BE8"/>
    <w:rsid w:val="00A1240D"/>
    <w:rsid w:val="00A12818"/>
    <w:rsid w:val="00A55933"/>
    <w:rsid w:val="00AA39A4"/>
    <w:rsid w:val="00AD479F"/>
    <w:rsid w:val="00B00A79"/>
    <w:rsid w:val="00B210CD"/>
    <w:rsid w:val="00B60ED3"/>
    <w:rsid w:val="00B814E3"/>
    <w:rsid w:val="00B902A4"/>
    <w:rsid w:val="00BB497D"/>
    <w:rsid w:val="00BB6130"/>
    <w:rsid w:val="00BC6579"/>
    <w:rsid w:val="00BF7239"/>
    <w:rsid w:val="00C135B6"/>
    <w:rsid w:val="00C67A4C"/>
    <w:rsid w:val="00C76AE1"/>
    <w:rsid w:val="00CA0D29"/>
    <w:rsid w:val="00CC36F3"/>
    <w:rsid w:val="00CC71AF"/>
    <w:rsid w:val="00CF0EA5"/>
    <w:rsid w:val="00D81E1D"/>
    <w:rsid w:val="00D864D0"/>
    <w:rsid w:val="00DB051B"/>
    <w:rsid w:val="00DC3828"/>
    <w:rsid w:val="00E2512E"/>
    <w:rsid w:val="00E5434E"/>
    <w:rsid w:val="00EA1755"/>
    <w:rsid w:val="00F103A9"/>
    <w:rsid w:val="00F1598A"/>
    <w:rsid w:val="00F37E5A"/>
    <w:rsid w:val="00F561C9"/>
    <w:rsid w:val="00F65CB1"/>
    <w:rsid w:val="00FB4D90"/>
    <w:rsid w:val="00FD4086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71C94"/>
  <w14:defaultImageDpi w14:val="32767"/>
  <w15:chartTrackingRefBased/>
  <w15:docId w15:val="{72D7F53C-71EE-4B83-95CF-E565E805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 Standard"/>
    <w:qFormat/>
    <w:rsid w:val="002E068C"/>
    <w:pPr>
      <w:spacing w:line="260" w:lineRule="exact"/>
    </w:pPr>
    <w:rPr>
      <w:rFonts w:ascii="Franklin Gothic Book" w:hAnsi="Franklin Gothic Book"/>
      <w:color w:val="000000" w:themeColor="text1"/>
      <w:spacing w:val="4"/>
      <w:sz w:val="21"/>
      <w:lang w:val="en-GB"/>
    </w:rPr>
  </w:style>
  <w:style w:type="paragraph" w:styleId="Ttulo1">
    <w:name w:val="heading 1"/>
    <w:aliases w:val="HEADLINE 1"/>
    <w:basedOn w:val="Normal"/>
    <w:next w:val="Normal"/>
    <w:link w:val="Ttulo1Car"/>
    <w:uiPriority w:val="9"/>
    <w:rsid w:val="005D06D8"/>
    <w:pPr>
      <w:outlineLvl w:val="0"/>
    </w:pPr>
  </w:style>
  <w:style w:type="paragraph" w:styleId="Ttulo2">
    <w:name w:val="heading 2"/>
    <w:basedOn w:val="Ttulo1"/>
    <w:next w:val="Normal"/>
    <w:link w:val="Ttulo2Car"/>
    <w:uiPriority w:val="9"/>
    <w:unhideWhenUsed/>
    <w:rsid w:val="005D06D8"/>
    <w:pPr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VER">
    <w:name w:val="COVER"/>
    <w:basedOn w:val="Normal"/>
    <w:autoRedefine/>
    <w:qFormat/>
    <w:rsid w:val="00620D5E"/>
    <w:pPr>
      <w:spacing w:line="1240" w:lineRule="exact"/>
    </w:pPr>
    <w:rPr>
      <w:rFonts w:ascii="Franklin Gothic Demi" w:hAnsi="Franklin Gothic Demi"/>
      <w:sz w:val="120"/>
    </w:rPr>
  </w:style>
  <w:style w:type="paragraph" w:customStyle="1" w:styleId="HEADERBLACK">
    <w:name w:val="HEADER BLACK"/>
    <w:basedOn w:val="Normal"/>
    <w:autoRedefine/>
    <w:qFormat/>
    <w:rsid w:val="001D4AA5"/>
    <w:pPr>
      <w:spacing w:line="300" w:lineRule="exact"/>
    </w:pPr>
    <w:rPr>
      <w:rFonts w:ascii="Franklin Gothic Demi" w:hAnsi="Franklin Gothic Demi"/>
      <w:color w:val="000000" w:themeColor="text1" w:themeShade="80"/>
      <w:sz w:val="25"/>
    </w:rPr>
  </w:style>
  <w:style w:type="paragraph" w:customStyle="1" w:styleId="BOLDStandard">
    <w:name w:val="BOLD Standard"/>
    <w:basedOn w:val="Normal"/>
    <w:autoRedefine/>
    <w:qFormat/>
    <w:rsid w:val="00CF0EA5"/>
    <w:rPr>
      <w:rFonts w:ascii="Franklin Gothic Demi" w:hAnsi="Franklin Gothic Demi"/>
    </w:rPr>
  </w:style>
  <w:style w:type="character" w:customStyle="1" w:styleId="Ttulo1Car">
    <w:name w:val="Título 1 Car"/>
    <w:aliases w:val="HEADLINE 1 Car"/>
    <w:basedOn w:val="Fuentedeprrafopredeter"/>
    <w:link w:val="Ttulo1"/>
    <w:uiPriority w:val="9"/>
    <w:rsid w:val="005D06D8"/>
    <w:rPr>
      <w:rFonts w:ascii="Franklin Gothic Book" w:hAnsi="Franklin Gothic Book"/>
      <w:color w:val="000000" w:themeColor="text1"/>
      <w:spacing w:val="4"/>
      <w:sz w:val="21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AD479F"/>
    <w:pPr>
      <w:tabs>
        <w:tab w:val="center" w:pos="4536"/>
        <w:tab w:val="right" w:pos="9072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79F"/>
    <w:rPr>
      <w:rFonts w:ascii="Franklin Gothic Book" w:hAnsi="Franklin Gothic Book"/>
      <w:color w:val="000000" w:themeColor="text1"/>
      <w:sz w:val="21"/>
    </w:rPr>
  </w:style>
  <w:style w:type="paragraph" w:styleId="Piedepgina">
    <w:name w:val="footer"/>
    <w:basedOn w:val="Normal"/>
    <w:link w:val="PiedepginaCar"/>
    <w:uiPriority w:val="99"/>
    <w:unhideWhenUsed/>
    <w:rsid w:val="00B60ED3"/>
    <w:pPr>
      <w:widowControl w:val="0"/>
      <w:tabs>
        <w:tab w:val="center" w:pos="4536"/>
        <w:tab w:val="left" w:pos="6180"/>
        <w:tab w:val="right" w:pos="8611"/>
        <w:tab w:val="right" w:pos="9072"/>
      </w:tabs>
      <w:spacing w:line="240" w:lineRule="auto"/>
      <w:ind w:left="1588"/>
      <w:jc w:val="right"/>
    </w:pPr>
    <w:rPr>
      <w:rFonts w:ascii="Franklin Gothic Demi" w:hAnsi="Franklin Gothic Demi"/>
      <w:color w:val="007BA1" w:themeColor="accent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0ED3"/>
    <w:rPr>
      <w:rFonts w:ascii="Franklin Gothic Demi" w:hAnsi="Franklin Gothic Demi"/>
      <w:color w:val="007BA1" w:themeColor="accent2"/>
      <w:spacing w:val="4"/>
      <w:sz w:val="21"/>
      <w:lang w:val="en-GB"/>
    </w:rPr>
  </w:style>
  <w:style w:type="table" w:styleId="Tablaconcuadrcula">
    <w:name w:val="Table Grid"/>
    <w:basedOn w:val="Tablanormal"/>
    <w:uiPriority w:val="39"/>
    <w:rsid w:val="0087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323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232"/>
    <w:rPr>
      <w:rFonts w:ascii="Times New Roman" w:hAnsi="Times New Roman" w:cs="Times New Roman"/>
      <w:color w:val="000000" w:themeColor="text1"/>
      <w:spacing w:val="4"/>
      <w:sz w:val="18"/>
      <w:szCs w:val="18"/>
    </w:rPr>
  </w:style>
  <w:style w:type="paragraph" w:styleId="Prrafodelista">
    <w:name w:val="List Paragraph"/>
    <w:basedOn w:val="Normal"/>
    <w:uiPriority w:val="34"/>
    <w:qFormat/>
    <w:rsid w:val="005538A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D06D8"/>
    <w:rPr>
      <w:rFonts w:ascii="Franklin Gothic Book" w:hAnsi="Franklin Gothic Book"/>
      <w:color w:val="000000" w:themeColor="text1"/>
      <w:spacing w:val="4"/>
      <w:sz w:val="21"/>
      <w:lang w:val="en-GB"/>
    </w:rPr>
  </w:style>
  <w:style w:type="paragraph" w:customStyle="1" w:styleId="BOLDStandardBLUE">
    <w:name w:val="BOLD Standard BLUE"/>
    <w:basedOn w:val="BOLDStandard"/>
    <w:qFormat/>
    <w:rsid w:val="007D2829"/>
    <w:rPr>
      <w:color w:val="007BA1" w:themeColor="accent2"/>
    </w:rPr>
  </w:style>
  <w:style w:type="numbering" w:styleId="111111">
    <w:name w:val="Outline List 2"/>
    <w:basedOn w:val="Sinlista"/>
    <w:uiPriority w:val="99"/>
    <w:semiHidden/>
    <w:unhideWhenUsed/>
    <w:rsid w:val="00CC71AF"/>
    <w:pPr>
      <w:numPr>
        <w:numId w:val="10"/>
      </w:numPr>
    </w:pPr>
  </w:style>
  <w:style w:type="paragraph" w:styleId="Textonotaalfinal">
    <w:name w:val="endnote text"/>
    <w:basedOn w:val="Normal"/>
    <w:link w:val="TextonotaalfinalCar"/>
    <w:uiPriority w:val="99"/>
    <w:unhideWhenUsed/>
    <w:rsid w:val="0034641F"/>
    <w:pPr>
      <w:spacing w:line="240" w:lineRule="auto"/>
    </w:pPr>
    <w:rPr>
      <w:sz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4641F"/>
    <w:rPr>
      <w:rFonts w:ascii="Franklin Gothic Book" w:hAnsi="Franklin Gothic Book"/>
      <w:color w:val="000000" w:themeColor="text1"/>
      <w:spacing w:val="4"/>
      <w:lang w:val="en-GB"/>
    </w:rPr>
  </w:style>
  <w:style w:type="character" w:styleId="Refdenotaalfinal">
    <w:name w:val="endnote reference"/>
    <w:basedOn w:val="Fuentedeprrafopredeter"/>
    <w:uiPriority w:val="99"/>
    <w:unhideWhenUsed/>
    <w:rsid w:val="0034641F"/>
    <w:rPr>
      <w:vertAlign w:val="superscript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34641F"/>
    <w:pPr>
      <w:spacing w:line="180" w:lineRule="exact"/>
    </w:pPr>
    <w:rPr>
      <w:sz w:val="13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4641F"/>
    <w:rPr>
      <w:rFonts w:ascii="Franklin Gothic Book" w:hAnsi="Franklin Gothic Book"/>
      <w:color w:val="000000" w:themeColor="text1"/>
      <w:spacing w:val="4"/>
      <w:sz w:val="13"/>
      <w:lang w:val="en-GB"/>
    </w:rPr>
  </w:style>
  <w:style w:type="character" w:styleId="Refdenotaalpie">
    <w:name w:val="footnote reference"/>
    <w:basedOn w:val="Fuentedeprrafopredeter"/>
    <w:uiPriority w:val="99"/>
    <w:unhideWhenUsed/>
    <w:rsid w:val="0034641F"/>
    <w:rPr>
      <w:rFonts w:ascii="Franklin Gothic Book" w:hAnsi="Franklin Gothic Book"/>
      <w:b w:val="0"/>
      <w:bCs w:val="0"/>
      <w:i w:val="0"/>
      <w:iCs w:val="0"/>
      <w:sz w:val="16"/>
      <w:vertAlign w:val="superscript"/>
    </w:rPr>
  </w:style>
  <w:style w:type="paragraph" w:customStyle="1" w:styleId="HEADERBLUE">
    <w:name w:val="HEADER BLUE"/>
    <w:basedOn w:val="HEADERBLACK"/>
    <w:qFormat/>
    <w:rsid w:val="005D06D8"/>
    <w:rPr>
      <w:color w:val="007BA1" w:themeColor="accent2"/>
    </w:rPr>
  </w:style>
  <w:style w:type="paragraph" w:customStyle="1" w:styleId="TimetableStandard">
    <w:name w:val="Timetable Standard"/>
    <w:basedOn w:val="Normal"/>
    <w:qFormat/>
    <w:rsid w:val="007636B1"/>
    <w:pPr>
      <w:ind w:left="284"/>
    </w:pPr>
  </w:style>
  <w:style w:type="paragraph" w:customStyle="1" w:styleId="IMPRINT">
    <w:name w:val="IMPRINT"/>
    <w:basedOn w:val="Normal"/>
    <w:autoRedefine/>
    <w:qFormat/>
    <w:rsid w:val="005D06D8"/>
    <w:rPr>
      <w:sz w:val="17"/>
    </w:rPr>
  </w:style>
  <w:style w:type="paragraph" w:customStyle="1" w:styleId="Datum1">
    <w:name w:val="Datum1"/>
    <w:basedOn w:val="Normal"/>
    <w:autoRedefine/>
    <w:qFormat/>
    <w:rsid w:val="00806749"/>
    <w:pPr>
      <w:spacing w:line="300" w:lineRule="exact"/>
    </w:pPr>
    <w:rPr>
      <w:rFonts w:ascii="Franklin Gothic Demi" w:hAnsi="Franklin Gothic Demi"/>
      <w:color w:val="000000" w:themeColor="text1" w:themeShade="80"/>
      <w:sz w:val="25"/>
    </w:rPr>
  </w:style>
  <w:style w:type="paragraph" w:customStyle="1" w:styleId="TimetableItalic">
    <w:name w:val="Timetable Italic"/>
    <w:basedOn w:val="TimetableStandard"/>
    <w:qFormat/>
    <w:rsid w:val="00CF0EA5"/>
    <w:rPr>
      <w:i/>
    </w:rPr>
  </w:style>
  <w:style w:type="paragraph" w:customStyle="1" w:styleId="TimetableBullets">
    <w:name w:val="Timetable Bullets"/>
    <w:basedOn w:val="TimetableStandard"/>
    <w:qFormat/>
    <w:rsid w:val="00CF0EA5"/>
    <w:pPr>
      <w:numPr>
        <w:numId w:val="14"/>
      </w:numPr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AgendaShortV01_template.dotx" TargetMode="External"/></Relationships>
</file>

<file path=word/theme/theme1.xml><?xml version="1.0" encoding="utf-8"?>
<a:theme xmlns:a="http://schemas.openxmlformats.org/drawingml/2006/main" name="Office-Design">
  <a:themeElements>
    <a:clrScheme name="Interact_Farbpalette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1E7F7"/>
      </a:accent1>
      <a:accent2>
        <a:srgbClr val="007BA1"/>
      </a:accent2>
      <a:accent3>
        <a:srgbClr val="FBB900"/>
      </a:accent3>
      <a:accent4>
        <a:srgbClr val="E1BF8C"/>
      </a:accent4>
      <a:accent5>
        <a:srgbClr val="706D67"/>
      </a:accent5>
      <a:accent6>
        <a:srgbClr val="BDBCB6"/>
      </a:accent6>
      <a:hlink>
        <a:srgbClr val="8EBED1"/>
      </a:hlink>
      <a:folHlink>
        <a:srgbClr val="918C88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F710BB-F780-4529-BB2A-B592DEA1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AgendaShortV01_template.dotx</Template>
  <TotalTime>8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</vt:lpstr>
      <vt:lpstr/>
    </vt:vector>
  </TitlesOfParts>
  <Manager/>
  <Company>TemplateHeaven OG</Company>
  <LinksUpToDate>false</LinksUpToDate>
  <CharactersWithSpaces>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usuario</dc:creator>
  <cp:keywords/>
  <dc:description/>
  <cp:lastModifiedBy>usuario</cp:lastModifiedBy>
  <cp:revision>5</cp:revision>
  <cp:lastPrinted>2017-07-27T16:26:00Z</cp:lastPrinted>
  <dcterms:created xsi:type="dcterms:W3CDTF">2020-10-28T14:29:00Z</dcterms:created>
  <dcterms:modified xsi:type="dcterms:W3CDTF">2020-11-09T13:19:00Z</dcterms:modified>
  <cp:category/>
</cp:coreProperties>
</file>